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76" w:rsidRDefault="002C3217">
      <w:pPr>
        <w:spacing w:before="100" w:beforeAutospacing="1" w:after="100" w:afterAutospacing="1" w:line="560" w:lineRule="exact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中国石油大学（华东）研究生境外学术交流与研修申请表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53"/>
        <w:gridCol w:w="864"/>
        <w:gridCol w:w="1687"/>
        <w:gridCol w:w="361"/>
        <w:gridCol w:w="1340"/>
        <w:gridCol w:w="1134"/>
        <w:gridCol w:w="1221"/>
        <w:gridCol w:w="1809"/>
      </w:tblGrid>
      <w:tr w:rsidR="00955D76" w:rsidTr="004D4E0F">
        <w:trPr>
          <w:cantSplit/>
          <w:trHeight w:val="453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="004D4E0F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221" w:type="dxa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（电子版）</w:t>
            </w: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培养类别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="004D4E0F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籍</w:t>
            </w:r>
          </w:p>
        </w:tc>
        <w:tc>
          <w:tcPr>
            <w:tcW w:w="1221" w:type="dxa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4D4E0F" w:rsidTr="004D4E0F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专业年级</w:t>
            </w:r>
          </w:p>
        </w:tc>
        <w:tc>
          <w:tcPr>
            <w:tcW w:w="1701" w:type="dxa"/>
            <w:gridSpan w:val="2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426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4056" w:type="dxa"/>
            <w:gridSpan w:val="4"/>
            <w:vAlign w:val="center"/>
          </w:tcPr>
          <w:p w:rsidR="00955D76" w:rsidRDefault="00955D76" w:rsidP="004D4E0F">
            <w:pPr>
              <w:jc w:val="left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680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紧急联系人姓名电话</w:t>
            </w:r>
          </w:p>
        </w:tc>
        <w:tc>
          <w:tcPr>
            <w:tcW w:w="4056" w:type="dxa"/>
            <w:gridSpan w:val="4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62034F">
        <w:trPr>
          <w:trHeight w:val="576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联合培养（硕士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博士）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="004D4E0F">
              <w:rPr>
                <w:rFonts w:hint="eastAsia"/>
                <w:bCs/>
                <w:szCs w:val="21"/>
              </w:rPr>
              <w:t>攻读学位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国际会议</w:t>
            </w: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专业实习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学术交流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其他项目：</w:t>
            </w:r>
            <w:r w:rsidR="004D4E0F">
              <w:rPr>
                <w:rFonts w:hint="eastAsia"/>
                <w:bCs/>
                <w:szCs w:val="21"/>
                <w:u w:val="single"/>
              </w:rPr>
              <w:t xml:space="preserve">             </w:t>
            </w:r>
            <w:r w:rsidR="004D4E0F"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955D76" w:rsidTr="0062034F">
        <w:trPr>
          <w:trHeight w:val="416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资助渠道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>公派渠道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UPC</w:t>
            </w:r>
            <w:r>
              <w:rPr>
                <w:rFonts w:hint="eastAsia"/>
                <w:szCs w:val="21"/>
              </w:rPr>
              <w:t>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955D76" w:rsidTr="00B50AD2">
        <w:trPr>
          <w:trHeight w:val="599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拟参加项目（会议）名称、主办单位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B50AD2" w:rsidP="004D4E0F">
            <w:pPr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sz w:val="15"/>
                <w:szCs w:val="15"/>
              </w:rPr>
              <w:t>非</w:t>
            </w:r>
            <w:r w:rsidR="004D4E0F" w:rsidRPr="004D4E0F">
              <w:rPr>
                <w:rFonts w:eastAsia="仿宋_gb2312"/>
                <w:bCs/>
                <w:sz w:val="15"/>
                <w:szCs w:val="15"/>
              </w:rPr>
              <w:t>项目</w:t>
            </w:r>
            <w:r>
              <w:rPr>
                <w:rFonts w:eastAsia="仿宋_gb2312" w:hint="eastAsia"/>
                <w:bCs/>
                <w:sz w:val="15"/>
                <w:szCs w:val="15"/>
              </w:rPr>
              <w:t>（会议）</w:t>
            </w:r>
            <w:r w:rsidR="004D4E0F" w:rsidRPr="004D4E0F">
              <w:rPr>
                <w:rFonts w:eastAsia="仿宋_gb2312"/>
                <w:bCs/>
                <w:sz w:val="15"/>
                <w:szCs w:val="15"/>
              </w:rPr>
              <w:t>申请不填</w:t>
            </w:r>
          </w:p>
        </w:tc>
      </w:tr>
      <w:tr w:rsidR="00955D76" w:rsidTr="00B50AD2">
        <w:trPr>
          <w:trHeight w:val="554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题目与作者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jc w:val="left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非会议申请不填</w:t>
            </w:r>
          </w:p>
        </w:tc>
      </w:tr>
      <w:tr w:rsidR="00955D76" w:rsidTr="0062034F">
        <w:trPr>
          <w:trHeight w:val="426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416" w:type="dxa"/>
            <w:gridSpan w:val="7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非会议申请不选</w:t>
            </w:r>
            <w:r>
              <w:rPr>
                <w:rFonts w:eastAsia="仿宋_gb2312" w:hint="eastAsia"/>
                <w:bCs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i/>
                <w:iCs/>
                <w:szCs w:val="21"/>
              </w:rPr>
              <w:t xml:space="preserve">                  </w:t>
            </w:r>
            <w:r>
              <w:rPr>
                <w:rFonts w:hint="eastAsia"/>
              </w:rPr>
              <w:t>论文张贴（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分会场发言（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55D76" w:rsidTr="00B50AD2">
        <w:trPr>
          <w:trHeight w:val="411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Pr="004D4E0F" w:rsidRDefault="004D4E0F">
            <w:pPr>
              <w:jc w:val="center"/>
            </w:pPr>
            <w:r w:rsidRPr="004D4E0F">
              <w:rPr>
                <w:rFonts w:hint="eastAsia"/>
              </w:rPr>
              <w:t>国别</w:t>
            </w:r>
            <w:r w:rsidRPr="004D4E0F">
              <w:t>（</w:t>
            </w:r>
            <w:r w:rsidRPr="004D4E0F">
              <w:rPr>
                <w:rFonts w:hint="eastAsia"/>
              </w:rPr>
              <w:t>地区</w:t>
            </w:r>
            <w:r w:rsidRPr="004D4E0F"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 w:rsidR="00955D76" w:rsidRDefault="00C1650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</w:t>
            </w:r>
            <w:r w:rsidR="002C3217">
              <w:rPr>
                <w:rFonts w:hint="eastAsia"/>
                <w:bCs/>
                <w:szCs w:val="21"/>
              </w:rPr>
              <w:t>（具体至年月日）</w:t>
            </w:r>
            <w:r w:rsidR="004D4E0F">
              <w:rPr>
                <w:rFonts w:hint="eastAsia"/>
                <w:bCs/>
                <w:szCs w:val="21"/>
              </w:rPr>
              <w:t>、学习期限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vAlign w:val="center"/>
          </w:tcPr>
          <w:p w:rsidR="00955D76" w:rsidRPr="004D4E0F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4D4E0F" w:rsidTr="0062034F">
        <w:trPr>
          <w:trHeight w:val="956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Pr="004D4E0F" w:rsidRDefault="004D4E0F" w:rsidP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申请海外学校名称</w:t>
            </w:r>
          </w:p>
          <w:p w:rsidR="004D4E0F" w:rsidRDefault="004D4E0F" w:rsidP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（中英文）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申请学习交流专业</w:t>
            </w:r>
            <w:r w:rsidRPr="004D4E0F">
              <w:rPr>
                <w:bCs/>
                <w:szCs w:val="21"/>
              </w:rPr>
              <w:t>或领域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trHeight w:val="2483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导师意见</w:t>
            </w:r>
          </w:p>
          <w:p w:rsidR="00955D76" w:rsidRDefault="002C3217"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465" w:type="dxa"/>
            <w:gridSpan w:val="4"/>
            <w:vAlign w:val="center"/>
          </w:tcPr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2C3217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导师签字：</w:t>
            </w: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2C3217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1340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4164" w:type="dxa"/>
            <w:gridSpan w:val="3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:rsidR="00955D76" w:rsidRDefault="00955D76">
            <w:pPr>
              <w:jc w:val="left"/>
              <w:rPr>
                <w:bCs/>
                <w:szCs w:val="21"/>
              </w:rPr>
            </w:pPr>
          </w:p>
          <w:p w:rsidR="00955D76" w:rsidRDefault="002C3217">
            <w:pPr>
              <w:ind w:firstLineChars="1000" w:firstLine="21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955D76" w:rsidTr="004D4E0F">
        <w:trPr>
          <w:trHeight w:val="2674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党委研究生</w:t>
            </w:r>
            <w:r>
              <w:rPr>
                <w:bCs/>
                <w:szCs w:val="21"/>
              </w:rPr>
              <w:t>工作部</w:t>
            </w:r>
            <w:r>
              <w:rPr>
                <w:rFonts w:hint="eastAsia"/>
                <w:bCs/>
                <w:szCs w:val="21"/>
              </w:rPr>
              <w:t>意见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来华留学生不填</w:t>
            </w:r>
          </w:p>
        </w:tc>
        <w:tc>
          <w:tcPr>
            <w:tcW w:w="3465" w:type="dxa"/>
            <w:gridSpan w:val="4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wordWrap w:val="0"/>
              <w:jc w:val="righ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340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研究生院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4164" w:type="dxa"/>
            <w:gridSpan w:val="3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955D76">
        <w:trPr>
          <w:trHeight w:val="2031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国际合作与交流处、港澳台事务办公室意见</w:t>
            </w:r>
          </w:p>
        </w:tc>
        <w:tc>
          <w:tcPr>
            <w:tcW w:w="8969" w:type="dxa"/>
            <w:gridSpan w:val="8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                                   </w:t>
            </w:r>
          </w:p>
          <w:p w:rsidR="00955D76" w:rsidRDefault="002C3217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2C3217" w:rsidRDefault="002C3217" w:rsidP="002C3217">
      <w:pPr>
        <w:jc w:val="center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3</w:t>
      </w:r>
      <w:r>
        <w:rPr>
          <w:rFonts w:eastAsia="仿宋_gb2312" w:hint="eastAsia"/>
          <w:b/>
          <w:szCs w:val="21"/>
        </w:rPr>
        <w:t>份，研究生院、国际合作与交流处、学生各执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>
        <w:rPr>
          <w:rFonts w:eastAsia="仿宋_gb2312" w:hint="eastAsia"/>
          <w:b/>
          <w:szCs w:val="21"/>
        </w:rPr>
        <w:t xml:space="preserve">            201</w:t>
      </w:r>
      <w:r>
        <w:rPr>
          <w:rFonts w:eastAsia="仿宋_gb2312"/>
          <w:b/>
          <w:szCs w:val="21"/>
        </w:rPr>
        <w:t>9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/>
          <w:b/>
          <w:szCs w:val="21"/>
        </w:rPr>
        <w:t>2</w:t>
      </w:r>
      <w:r>
        <w:rPr>
          <w:rFonts w:eastAsia="仿宋_gb2312" w:hint="eastAsia"/>
          <w:b/>
          <w:szCs w:val="21"/>
        </w:rPr>
        <w:t>月修订</w:t>
      </w:r>
      <w:bookmarkStart w:id="0" w:name="_GoBack"/>
      <w:bookmarkEnd w:id="0"/>
    </w:p>
    <w:sectPr w:rsidR="002C3217" w:rsidSect="002C3217">
      <w:pgSz w:w="11906" w:h="16838"/>
      <w:pgMar w:top="698" w:right="1400" w:bottom="600" w:left="12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FKaiShu-SB-Estd-B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093E0D"/>
    <w:rsid w:val="000708C0"/>
    <w:rsid w:val="00183074"/>
    <w:rsid w:val="002C3217"/>
    <w:rsid w:val="00383DC4"/>
    <w:rsid w:val="00465730"/>
    <w:rsid w:val="00473311"/>
    <w:rsid w:val="004D4E0F"/>
    <w:rsid w:val="0062034F"/>
    <w:rsid w:val="007E480C"/>
    <w:rsid w:val="00890C44"/>
    <w:rsid w:val="00955D76"/>
    <w:rsid w:val="00B50AD2"/>
    <w:rsid w:val="00B76178"/>
    <w:rsid w:val="00C16505"/>
    <w:rsid w:val="00CB1873"/>
    <w:rsid w:val="00EE1DAC"/>
    <w:rsid w:val="00FC64BB"/>
    <w:rsid w:val="1F3548CB"/>
    <w:rsid w:val="395310B7"/>
    <w:rsid w:val="41CA6E40"/>
    <w:rsid w:val="44093E0D"/>
    <w:rsid w:val="5BEF25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5AF0D"/>
  <w15:docId w15:val="{0955635E-EB38-4979-BF84-CE419F3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B08F0-214E-4525-BB87-37E32661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Windows 用户</cp:lastModifiedBy>
  <cp:revision>13</cp:revision>
  <cp:lastPrinted>2018-07-03T08:37:00Z</cp:lastPrinted>
  <dcterms:created xsi:type="dcterms:W3CDTF">2018-07-03T08:30:00Z</dcterms:created>
  <dcterms:modified xsi:type="dcterms:W3CDTF">2020-04-17T07:11:00Z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