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FFF80" w14:textId="1D64E755" w:rsidR="00955D76" w:rsidRDefault="00D55ED5">
      <w:pPr>
        <w:spacing w:before="100" w:beforeAutospacing="1" w:after="100" w:afterAutospacing="1" w:line="560" w:lineRule="exact"/>
        <w:jc w:val="center"/>
        <w:rPr>
          <w:rFonts w:ascii="黑体" w:eastAsia="黑体" w:hAnsi="宋体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中国石油大学（华东）本科生</w:t>
      </w:r>
      <w:r w:rsidR="00A050A9">
        <w:rPr>
          <w:rFonts w:ascii="华文中宋" w:eastAsia="华文中宋" w:hAnsi="华文中宋" w:hint="eastAsia"/>
          <w:bCs/>
          <w:sz w:val="30"/>
          <w:szCs w:val="30"/>
        </w:rPr>
        <w:t>海</w:t>
      </w:r>
      <w:bookmarkStart w:id="0" w:name="_GoBack"/>
      <w:bookmarkEnd w:id="0"/>
      <w:r>
        <w:rPr>
          <w:rFonts w:ascii="华文中宋" w:eastAsia="华文中宋" w:hAnsi="华文中宋" w:hint="eastAsia"/>
          <w:bCs/>
          <w:sz w:val="30"/>
          <w:szCs w:val="30"/>
        </w:rPr>
        <w:t>外学习</w:t>
      </w:r>
      <w:r w:rsidR="002C3217">
        <w:rPr>
          <w:rFonts w:ascii="华文中宋" w:eastAsia="华文中宋" w:hAnsi="华文中宋" w:hint="eastAsia"/>
          <w:bCs/>
          <w:sz w:val="30"/>
          <w:szCs w:val="30"/>
        </w:rPr>
        <w:t>交流与研修申请表</w:t>
      </w:r>
    </w:p>
    <w:tbl>
      <w:tblPr>
        <w:tblW w:w="104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134"/>
        <w:gridCol w:w="993"/>
        <w:gridCol w:w="1134"/>
        <w:gridCol w:w="994"/>
        <w:gridCol w:w="141"/>
        <w:gridCol w:w="993"/>
        <w:gridCol w:w="140"/>
        <w:gridCol w:w="425"/>
        <w:gridCol w:w="1504"/>
        <w:gridCol w:w="1809"/>
      </w:tblGrid>
      <w:tr w:rsidR="00972C0B" w14:paraId="2A60AEE9" w14:textId="77777777" w:rsidTr="00312E56">
        <w:trPr>
          <w:cantSplit/>
          <w:trHeight w:val="428"/>
        </w:trPr>
        <w:tc>
          <w:tcPr>
            <w:tcW w:w="1161" w:type="dxa"/>
            <w:vAlign w:val="center"/>
          </w:tcPr>
          <w:p w14:paraId="0B79AB1E" w14:textId="77777777" w:rsidR="00972C0B" w:rsidRDefault="00972C0B" w:rsidP="00972C0B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2127" w:type="dxa"/>
            <w:gridSpan w:val="2"/>
            <w:vAlign w:val="center"/>
          </w:tcPr>
          <w:p w14:paraId="55A65AAA" w14:textId="3966E581" w:rsidR="00972C0B" w:rsidRDefault="00972C0B" w:rsidP="00972C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F11182" w14:textId="77777777" w:rsidR="00972C0B" w:rsidRDefault="00972C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1135" w:type="dxa"/>
            <w:gridSpan w:val="2"/>
            <w:vAlign w:val="center"/>
          </w:tcPr>
          <w:p w14:paraId="60399BB0" w14:textId="77AC76AF" w:rsidR="00972C0B" w:rsidRDefault="00972C0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1D16AB9F" w14:textId="219A3543" w:rsidR="00972C0B" w:rsidRDefault="00972C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别</w:t>
            </w:r>
          </w:p>
        </w:tc>
        <w:tc>
          <w:tcPr>
            <w:tcW w:w="1504" w:type="dxa"/>
            <w:vAlign w:val="center"/>
          </w:tcPr>
          <w:p w14:paraId="09C2AFD5" w14:textId="1E3BE0E8" w:rsidR="00972C0B" w:rsidRDefault="00972C0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238B1992" w14:textId="2803EB4E" w:rsidR="00972C0B" w:rsidRDefault="00972C0B" w:rsidP="00A20D81">
            <w:pPr>
              <w:jc w:val="center"/>
              <w:rPr>
                <w:bCs/>
                <w:szCs w:val="21"/>
              </w:rPr>
            </w:pPr>
          </w:p>
        </w:tc>
      </w:tr>
      <w:tr w:rsidR="00972C0B" w14:paraId="68E161E2" w14:textId="77777777" w:rsidTr="00312E56">
        <w:trPr>
          <w:cantSplit/>
          <w:trHeight w:val="402"/>
        </w:trPr>
        <w:tc>
          <w:tcPr>
            <w:tcW w:w="1161" w:type="dxa"/>
            <w:vAlign w:val="center"/>
          </w:tcPr>
          <w:p w14:paraId="5A22F550" w14:textId="77777777" w:rsidR="00972C0B" w:rsidRDefault="00972C0B" w:rsidP="00972C0B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培养类别</w:t>
            </w:r>
          </w:p>
        </w:tc>
        <w:tc>
          <w:tcPr>
            <w:tcW w:w="2127" w:type="dxa"/>
            <w:gridSpan w:val="2"/>
            <w:vAlign w:val="center"/>
          </w:tcPr>
          <w:p w14:paraId="0A29E1A5" w14:textId="1C9932F5" w:rsidR="00972C0B" w:rsidRDefault="00972C0B" w:rsidP="00972C0B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全日制</w:t>
            </w:r>
          </w:p>
        </w:tc>
        <w:tc>
          <w:tcPr>
            <w:tcW w:w="1134" w:type="dxa"/>
            <w:vAlign w:val="center"/>
          </w:tcPr>
          <w:p w14:paraId="03C239C8" w14:textId="77777777" w:rsidR="00972C0B" w:rsidRDefault="00972C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1135" w:type="dxa"/>
            <w:gridSpan w:val="2"/>
            <w:vAlign w:val="center"/>
          </w:tcPr>
          <w:p w14:paraId="4D2F6208" w14:textId="1C204C37" w:rsidR="00972C0B" w:rsidRDefault="00972C0B" w:rsidP="00BC04E3">
            <w:pPr>
              <w:rPr>
                <w:bCs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2DD0A579" w14:textId="78DF179F" w:rsidR="00972C0B" w:rsidRDefault="00972C0B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籍</w:t>
            </w:r>
          </w:p>
        </w:tc>
        <w:tc>
          <w:tcPr>
            <w:tcW w:w="1504" w:type="dxa"/>
            <w:vAlign w:val="center"/>
          </w:tcPr>
          <w:p w14:paraId="3868E142" w14:textId="7B191082" w:rsidR="00972C0B" w:rsidRDefault="00972C0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2A9673B3" w14:textId="77777777" w:rsidR="00972C0B" w:rsidRDefault="00972C0B">
            <w:pPr>
              <w:jc w:val="center"/>
              <w:rPr>
                <w:bCs/>
                <w:szCs w:val="21"/>
              </w:rPr>
            </w:pPr>
          </w:p>
        </w:tc>
      </w:tr>
      <w:tr w:rsidR="00972C0B" w14:paraId="39D4E968" w14:textId="77777777" w:rsidTr="00312E56">
        <w:trPr>
          <w:cantSplit/>
          <w:trHeight w:val="402"/>
        </w:trPr>
        <w:tc>
          <w:tcPr>
            <w:tcW w:w="1161" w:type="dxa"/>
            <w:vAlign w:val="center"/>
          </w:tcPr>
          <w:p w14:paraId="5E8AAA94" w14:textId="5762F81A" w:rsidR="00972C0B" w:rsidRDefault="00972C0B" w:rsidP="00972C0B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</w:tc>
        <w:tc>
          <w:tcPr>
            <w:tcW w:w="2127" w:type="dxa"/>
            <w:gridSpan w:val="2"/>
            <w:vAlign w:val="center"/>
          </w:tcPr>
          <w:p w14:paraId="08BEE914" w14:textId="0F388C86" w:rsidR="00972C0B" w:rsidRDefault="00972C0B" w:rsidP="00972C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005AAA" w14:textId="19341598" w:rsidR="00972C0B" w:rsidRDefault="00972C0B" w:rsidP="00FA6F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135" w:type="dxa"/>
            <w:gridSpan w:val="2"/>
            <w:vAlign w:val="center"/>
          </w:tcPr>
          <w:p w14:paraId="6BA300A6" w14:textId="0773B70B" w:rsidR="00972C0B" w:rsidRDefault="00972C0B" w:rsidP="00FA6F6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675CD8CA" w14:textId="2E0CC9B5" w:rsidR="00972C0B" w:rsidRDefault="00972C0B" w:rsidP="00FA6F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手机号</w:t>
            </w:r>
          </w:p>
        </w:tc>
        <w:tc>
          <w:tcPr>
            <w:tcW w:w="1504" w:type="dxa"/>
            <w:vAlign w:val="center"/>
          </w:tcPr>
          <w:p w14:paraId="6FF59A37" w14:textId="0B9B3242" w:rsidR="00972C0B" w:rsidRDefault="00972C0B" w:rsidP="00FA6F6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3C2A3235" w14:textId="77777777" w:rsidR="00972C0B" w:rsidRDefault="00972C0B" w:rsidP="00FA6F67">
            <w:pPr>
              <w:jc w:val="center"/>
              <w:rPr>
                <w:bCs/>
                <w:szCs w:val="21"/>
              </w:rPr>
            </w:pPr>
          </w:p>
        </w:tc>
      </w:tr>
      <w:tr w:rsidR="00972C0B" w14:paraId="4D3B5758" w14:textId="77777777" w:rsidTr="00312E56">
        <w:trPr>
          <w:cantSplit/>
          <w:trHeight w:val="402"/>
        </w:trPr>
        <w:tc>
          <w:tcPr>
            <w:tcW w:w="1161" w:type="dxa"/>
            <w:vAlign w:val="center"/>
          </w:tcPr>
          <w:p w14:paraId="2974FC5C" w14:textId="77777777" w:rsidR="00972C0B" w:rsidRDefault="00972C0B" w:rsidP="00972C0B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所在学院</w:t>
            </w:r>
          </w:p>
        </w:tc>
        <w:tc>
          <w:tcPr>
            <w:tcW w:w="2127" w:type="dxa"/>
            <w:gridSpan w:val="2"/>
            <w:vAlign w:val="center"/>
          </w:tcPr>
          <w:p w14:paraId="0802266C" w14:textId="4FF7D7F7" w:rsidR="00972C0B" w:rsidRDefault="00972C0B" w:rsidP="00972C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88BE45" w14:textId="77777777" w:rsidR="00972C0B" w:rsidRDefault="00972C0B" w:rsidP="00FA6F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专业年级</w:t>
            </w:r>
          </w:p>
        </w:tc>
        <w:tc>
          <w:tcPr>
            <w:tcW w:w="4197" w:type="dxa"/>
            <w:gridSpan w:val="6"/>
            <w:vAlign w:val="center"/>
          </w:tcPr>
          <w:p w14:paraId="4EDD9401" w14:textId="77777777" w:rsidR="00972C0B" w:rsidRDefault="00972C0B" w:rsidP="00FA6F6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2583D2D1" w14:textId="77777777" w:rsidR="00972C0B" w:rsidRDefault="00972C0B" w:rsidP="00FA6F67">
            <w:pPr>
              <w:jc w:val="center"/>
              <w:rPr>
                <w:bCs/>
                <w:szCs w:val="21"/>
              </w:rPr>
            </w:pPr>
          </w:p>
        </w:tc>
      </w:tr>
      <w:tr w:rsidR="00972C0B" w14:paraId="358859E1" w14:textId="77777777" w:rsidTr="00312E56">
        <w:trPr>
          <w:cantSplit/>
          <w:trHeight w:val="426"/>
        </w:trPr>
        <w:tc>
          <w:tcPr>
            <w:tcW w:w="1161" w:type="dxa"/>
            <w:vAlign w:val="center"/>
          </w:tcPr>
          <w:p w14:paraId="7892A661" w14:textId="4A8D028C" w:rsidR="00972C0B" w:rsidRDefault="00972C0B" w:rsidP="00972C0B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2127" w:type="dxa"/>
            <w:gridSpan w:val="2"/>
            <w:vAlign w:val="center"/>
          </w:tcPr>
          <w:p w14:paraId="2D05C828" w14:textId="7224F785" w:rsidR="00972C0B" w:rsidRDefault="00972C0B" w:rsidP="00972C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DC762E" w14:textId="77777777" w:rsidR="00972C0B" w:rsidRDefault="00972C0B" w:rsidP="00FA6F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4197" w:type="dxa"/>
            <w:gridSpan w:val="6"/>
            <w:vAlign w:val="center"/>
          </w:tcPr>
          <w:p w14:paraId="11AE9FC6" w14:textId="00CAC990" w:rsidR="00972C0B" w:rsidRDefault="00972C0B" w:rsidP="00FA6F67">
            <w:pPr>
              <w:jc w:val="left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73343955" w14:textId="77777777" w:rsidR="00972C0B" w:rsidRDefault="00972C0B" w:rsidP="00FA6F67">
            <w:pPr>
              <w:jc w:val="center"/>
              <w:rPr>
                <w:bCs/>
                <w:szCs w:val="21"/>
              </w:rPr>
            </w:pPr>
          </w:p>
        </w:tc>
      </w:tr>
      <w:tr w:rsidR="00972C0B" w14:paraId="66D8344C" w14:textId="77777777" w:rsidTr="00312E56">
        <w:trPr>
          <w:cantSplit/>
          <w:trHeight w:val="448"/>
        </w:trPr>
        <w:tc>
          <w:tcPr>
            <w:tcW w:w="2295" w:type="dxa"/>
            <w:gridSpan w:val="2"/>
            <w:vAlign w:val="center"/>
          </w:tcPr>
          <w:p w14:paraId="4AECEB13" w14:textId="494AEC8D" w:rsidR="00972C0B" w:rsidRDefault="00972C0B" w:rsidP="00972C0B">
            <w:pPr>
              <w:spacing w:line="360" w:lineRule="auto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紧急联系人姓名</w:t>
            </w:r>
          </w:p>
        </w:tc>
        <w:tc>
          <w:tcPr>
            <w:tcW w:w="2127" w:type="dxa"/>
            <w:gridSpan w:val="2"/>
            <w:vAlign w:val="center"/>
          </w:tcPr>
          <w:p w14:paraId="7E0305AD" w14:textId="1096D500" w:rsidR="00972C0B" w:rsidRDefault="00972C0B" w:rsidP="00FA6F6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4FDAC84" w14:textId="20967338" w:rsidR="00972C0B" w:rsidRDefault="00972C0B" w:rsidP="00FA6F6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紧急联系人电话</w:t>
            </w:r>
          </w:p>
        </w:tc>
        <w:tc>
          <w:tcPr>
            <w:tcW w:w="3313" w:type="dxa"/>
            <w:gridSpan w:val="2"/>
            <w:vAlign w:val="center"/>
          </w:tcPr>
          <w:p w14:paraId="26B7738A" w14:textId="3B7F5B5B" w:rsidR="00972C0B" w:rsidRDefault="00972C0B" w:rsidP="00FA6F67">
            <w:pPr>
              <w:jc w:val="center"/>
              <w:rPr>
                <w:bCs/>
                <w:szCs w:val="21"/>
              </w:rPr>
            </w:pPr>
          </w:p>
        </w:tc>
      </w:tr>
      <w:tr w:rsidR="00FA6F67" w14:paraId="1AA777A0" w14:textId="77777777" w:rsidTr="00312E56">
        <w:trPr>
          <w:trHeight w:val="939"/>
        </w:trPr>
        <w:tc>
          <w:tcPr>
            <w:tcW w:w="2295" w:type="dxa"/>
            <w:gridSpan w:val="2"/>
            <w:vAlign w:val="center"/>
          </w:tcPr>
          <w:p w14:paraId="0F5B262C" w14:textId="01FA1FFC" w:rsidR="00FA6F67" w:rsidRDefault="00972C0B" w:rsidP="00FA6F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出访</w:t>
            </w:r>
            <w:r w:rsidR="00FA6F67">
              <w:rPr>
                <w:rFonts w:hint="eastAsia"/>
                <w:bCs/>
                <w:szCs w:val="21"/>
              </w:rPr>
              <w:t>类别</w:t>
            </w:r>
          </w:p>
        </w:tc>
        <w:tc>
          <w:tcPr>
            <w:tcW w:w="8133" w:type="dxa"/>
            <w:gridSpan w:val="9"/>
            <w:vAlign w:val="center"/>
          </w:tcPr>
          <w:p w14:paraId="36D4224D" w14:textId="42F18382" w:rsidR="00FA6F67" w:rsidRDefault="00972C0B" w:rsidP="00FA6F6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</w:rPr>
              <w:t>国家公派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D55ED5">
              <w:t xml:space="preserve"> </w:t>
            </w:r>
            <w:r>
              <w:rPr>
                <w:rFonts w:hint="eastAsia"/>
                <w:bCs/>
                <w:szCs w:val="21"/>
              </w:rPr>
              <w:t>□</w:t>
            </w:r>
            <w:r w:rsidR="00D55ED5">
              <w:rPr>
                <w:rFonts w:hint="eastAsia"/>
                <w:bCs/>
                <w:szCs w:val="21"/>
              </w:rPr>
              <w:t>联合培养</w:t>
            </w:r>
            <w:r w:rsidR="00D55ED5">
              <w:rPr>
                <w:rFonts w:hint="eastAsia"/>
                <w:bCs/>
                <w:szCs w:val="21"/>
              </w:rPr>
              <w:t xml:space="preserve">   </w:t>
            </w:r>
            <w:r w:rsidR="00D55ED5">
              <w:rPr>
                <w:rFonts w:hint="eastAsia"/>
                <w:bCs/>
                <w:szCs w:val="21"/>
              </w:rPr>
              <w:t>□课程</w:t>
            </w:r>
            <w:r w:rsidR="008F2017">
              <w:rPr>
                <w:rFonts w:hint="eastAsia"/>
                <w:bCs/>
                <w:szCs w:val="21"/>
              </w:rPr>
              <w:t>研修</w:t>
            </w:r>
            <w:r w:rsidR="003A081A">
              <w:rPr>
                <w:rFonts w:hint="eastAsia"/>
                <w:bCs/>
                <w:szCs w:val="21"/>
              </w:rPr>
              <w:t xml:space="preserve"> </w:t>
            </w:r>
            <w:r w:rsidR="003A081A">
              <w:rPr>
                <w:rFonts w:hint="eastAsia"/>
                <w:bCs/>
                <w:szCs w:val="21"/>
              </w:rPr>
              <w:t>□寒暑期</w:t>
            </w:r>
            <w:r w:rsidR="003A081A">
              <w:rPr>
                <w:bCs/>
                <w:szCs w:val="21"/>
              </w:rPr>
              <w:t>学校</w:t>
            </w:r>
            <w:r w:rsidR="003A081A"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□专业实习</w:t>
            </w:r>
            <w:r w:rsidR="00D55ED5">
              <w:rPr>
                <w:rFonts w:hint="eastAsia"/>
                <w:bCs/>
                <w:szCs w:val="21"/>
              </w:rPr>
              <w:t>/</w:t>
            </w:r>
            <w:r w:rsidR="00D55ED5">
              <w:rPr>
                <w:bCs/>
                <w:szCs w:val="21"/>
              </w:rPr>
              <w:t>学术交流</w:t>
            </w:r>
            <w:r w:rsidR="003A081A">
              <w:rPr>
                <w:rFonts w:hint="eastAsia"/>
                <w:bCs/>
                <w:szCs w:val="21"/>
              </w:rPr>
              <w:t xml:space="preserve"> </w:t>
            </w:r>
            <w:r w:rsidR="003A081A">
              <w:rPr>
                <w:rFonts w:hint="eastAsia"/>
                <w:bCs/>
                <w:szCs w:val="21"/>
              </w:rPr>
              <w:t>□</w:t>
            </w:r>
            <w:r w:rsidR="003A081A">
              <w:rPr>
                <w:rFonts w:hint="eastAsia"/>
              </w:rPr>
              <w:t>国际会议</w:t>
            </w:r>
            <w:r w:rsidR="003A081A">
              <w:rPr>
                <w:rFonts w:hint="eastAsia"/>
              </w:rPr>
              <w:t>/</w:t>
            </w:r>
            <w:r w:rsidR="003A081A">
              <w:rPr>
                <w:rFonts w:hint="eastAsia"/>
              </w:rPr>
              <w:t>竞赛</w:t>
            </w:r>
          </w:p>
          <w:p w14:paraId="0334C648" w14:textId="64D562DF" w:rsidR="00FA6F67" w:rsidRDefault="00FA6F67" w:rsidP="00FA6F6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□其他项目：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="00820D8C">
              <w:rPr>
                <w:rFonts w:hint="eastAsia"/>
                <w:bCs/>
                <w:szCs w:val="21"/>
              </w:rPr>
              <w:t>参与方式</w:t>
            </w:r>
            <w:r w:rsidR="00820D8C">
              <w:rPr>
                <w:rFonts w:hint="eastAsia"/>
                <w:bCs/>
                <w:szCs w:val="21"/>
                <w:u w:val="single"/>
              </w:rPr>
              <w:t xml:space="preserve">             </w:t>
            </w:r>
            <w:r w:rsidR="00820D8C">
              <w:rPr>
                <w:bCs/>
                <w:szCs w:val="21"/>
                <w:u w:val="single"/>
              </w:rPr>
              <w:t xml:space="preserve"> </w:t>
            </w:r>
            <w:r w:rsidR="00820D8C"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 w:rsidR="00820D8C"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:rsidR="00820D8C" w14:paraId="4CD093DC" w14:textId="77777777" w:rsidTr="00312E56">
        <w:trPr>
          <w:trHeight w:val="576"/>
        </w:trPr>
        <w:tc>
          <w:tcPr>
            <w:tcW w:w="2295" w:type="dxa"/>
            <w:gridSpan w:val="2"/>
            <w:vAlign w:val="center"/>
          </w:tcPr>
          <w:p w14:paraId="4CEE3CDA" w14:textId="57E61C59" w:rsidR="00820D8C" w:rsidRDefault="00820D8C" w:rsidP="00FA6F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国家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地区</w:t>
            </w:r>
          </w:p>
        </w:tc>
        <w:tc>
          <w:tcPr>
            <w:tcW w:w="2127" w:type="dxa"/>
            <w:gridSpan w:val="2"/>
            <w:vAlign w:val="center"/>
          </w:tcPr>
          <w:p w14:paraId="47A4642F" w14:textId="22E21140" w:rsidR="00820D8C" w:rsidRDefault="00820D8C" w:rsidP="006438F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8A4364B" w14:textId="0F9B0FBC" w:rsidR="00820D8C" w:rsidRDefault="00A20D81" w:rsidP="00FD4A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起止时间</w:t>
            </w:r>
          </w:p>
        </w:tc>
        <w:tc>
          <w:tcPr>
            <w:tcW w:w="3738" w:type="dxa"/>
            <w:gridSpan w:val="3"/>
            <w:vAlign w:val="center"/>
          </w:tcPr>
          <w:p w14:paraId="6AA165F0" w14:textId="34129BFE" w:rsidR="00820D8C" w:rsidRDefault="00312E56" w:rsidP="00FA6F6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（可</w:t>
            </w:r>
            <w:r>
              <w:rPr>
                <w:bCs/>
                <w:szCs w:val="21"/>
              </w:rPr>
              <w:t>精确到月份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312E56" w14:paraId="09337E82" w14:textId="77777777" w:rsidTr="00312E56">
        <w:trPr>
          <w:trHeight w:val="671"/>
        </w:trPr>
        <w:tc>
          <w:tcPr>
            <w:tcW w:w="2295" w:type="dxa"/>
            <w:gridSpan w:val="2"/>
            <w:vAlign w:val="center"/>
          </w:tcPr>
          <w:p w14:paraId="0242A8E0" w14:textId="2D6420DD" w:rsidR="00312E56" w:rsidRDefault="00312E56" w:rsidP="00312E56">
            <w:pPr>
              <w:jc w:val="center"/>
              <w:rPr>
                <w:bCs/>
                <w:szCs w:val="21"/>
              </w:rPr>
            </w:pPr>
            <w:r w:rsidRPr="00312E56">
              <w:rPr>
                <w:rFonts w:hint="eastAsia"/>
                <w:bCs/>
                <w:szCs w:val="21"/>
              </w:rPr>
              <w:t>项目（会议）</w:t>
            </w:r>
            <w:r w:rsidRPr="00312E56">
              <w:rPr>
                <w:bCs/>
                <w:szCs w:val="21"/>
              </w:rPr>
              <w:t>名称</w:t>
            </w:r>
          </w:p>
        </w:tc>
        <w:tc>
          <w:tcPr>
            <w:tcW w:w="8133" w:type="dxa"/>
            <w:gridSpan w:val="9"/>
            <w:vAlign w:val="center"/>
          </w:tcPr>
          <w:p w14:paraId="419EEE94" w14:textId="7258FDCA" w:rsidR="00312E56" w:rsidRDefault="00312E56" w:rsidP="00FA6F67">
            <w:pPr>
              <w:rPr>
                <w:bCs/>
                <w:szCs w:val="21"/>
              </w:rPr>
            </w:pPr>
          </w:p>
        </w:tc>
      </w:tr>
      <w:tr w:rsidR="00820D8C" w14:paraId="5766CA77" w14:textId="77777777" w:rsidTr="00312E56">
        <w:trPr>
          <w:trHeight w:val="945"/>
        </w:trPr>
        <w:tc>
          <w:tcPr>
            <w:tcW w:w="2295" w:type="dxa"/>
            <w:gridSpan w:val="2"/>
            <w:vAlign w:val="center"/>
          </w:tcPr>
          <w:p w14:paraId="06EB38C2" w14:textId="77777777" w:rsidR="00312E56" w:rsidRPr="00CC27E6" w:rsidRDefault="00312E56" w:rsidP="00312E56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申请境外学校名称</w:t>
            </w:r>
          </w:p>
          <w:p w14:paraId="05133E1A" w14:textId="08ED2CCB" w:rsidR="00820D8C" w:rsidRPr="00CC27E6" w:rsidRDefault="00312E56" w:rsidP="00312E56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（中英文）</w:t>
            </w:r>
          </w:p>
        </w:tc>
        <w:tc>
          <w:tcPr>
            <w:tcW w:w="2127" w:type="dxa"/>
            <w:gridSpan w:val="2"/>
            <w:vAlign w:val="center"/>
          </w:tcPr>
          <w:p w14:paraId="4E42207E" w14:textId="77777777" w:rsidR="00820D8C" w:rsidRPr="00CC27E6" w:rsidRDefault="00820D8C" w:rsidP="00FA6F67">
            <w:pPr>
              <w:rPr>
                <w:rFonts w:ascii="宋体" w:hAnsi="宋体" w:cs="DFKaiShu-SB-Estd-BF"/>
                <w:bCs/>
                <w:kern w:val="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9E572B0" w14:textId="463CDBB0" w:rsidR="00820D8C" w:rsidRPr="00CC27E6" w:rsidRDefault="00312E56" w:rsidP="00820D8C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学习期限</w:t>
            </w:r>
          </w:p>
        </w:tc>
        <w:tc>
          <w:tcPr>
            <w:tcW w:w="3738" w:type="dxa"/>
            <w:gridSpan w:val="3"/>
            <w:vAlign w:val="center"/>
          </w:tcPr>
          <w:p w14:paraId="526DBFE0" w14:textId="77777777" w:rsidR="00820D8C" w:rsidRPr="00CC27E6" w:rsidRDefault="00820D8C" w:rsidP="00FA6F67">
            <w:pPr>
              <w:rPr>
                <w:rFonts w:ascii="宋体" w:hAnsi="宋体" w:cs="DFKaiShu-SB-Estd-BF"/>
                <w:bCs/>
                <w:kern w:val="0"/>
              </w:rPr>
            </w:pPr>
          </w:p>
        </w:tc>
      </w:tr>
      <w:tr w:rsidR="00312E56" w14:paraId="1185BC67" w14:textId="77777777" w:rsidTr="00312E56">
        <w:trPr>
          <w:trHeight w:val="973"/>
        </w:trPr>
        <w:tc>
          <w:tcPr>
            <w:tcW w:w="2295" w:type="dxa"/>
            <w:gridSpan w:val="2"/>
            <w:tcBorders>
              <w:bottom w:val="single" w:sz="4" w:space="0" w:color="auto"/>
            </w:tcBorders>
            <w:vAlign w:val="center"/>
          </w:tcPr>
          <w:p w14:paraId="24B001E2" w14:textId="1DC1F7BC" w:rsidR="00312E56" w:rsidRPr="00CC27E6" w:rsidRDefault="00312E56" w:rsidP="00820D8C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申请学习交流专业</w:t>
            </w:r>
            <w:r w:rsidRPr="00CC27E6">
              <w:rPr>
                <w:rFonts w:ascii="宋体" w:hAnsi="宋体" w:cs="DFKaiShu-SB-Estd-BF"/>
                <w:bCs/>
                <w:kern w:val="0"/>
              </w:rPr>
              <w:t>或领域</w:t>
            </w:r>
          </w:p>
        </w:tc>
        <w:tc>
          <w:tcPr>
            <w:tcW w:w="8133" w:type="dxa"/>
            <w:gridSpan w:val="9"/>
            <w:tcBorders>
              <w:bottom w:val="single" w:sz="4" w:space="0" w:color="auto"/>
            </w:tcBorders>
            <w:vAlign w:val="center"/>
          </w:tcPr>
          <w:p w14:paraId="683D44D0" w14:textId="6CD506DB" w:rsidR="00312E56" w:rsidRPr="00CC27E6" w:rsidRDefault="00312E56" w:rsidP="00312E56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</w:p>
        </w:tc>
      </w:tr>
      <w:tr w:rsidR="00312E56" w14:paraId="3A6C1C7C" w14:textId="77777777" w:rsidTr="00312E56">
        <w:trPr>
          <w:trHeight w:val="1271"/>
        </w:trPr>
        <w:tc>
          <w:tcPr>
            <w:tcW w:w="2295" w:type="dxa"/>
            <w:gridSpan w:val="2"/>
            <w:tcBorders>
              <w:bottom w:val="single" w:sz="4" w:space="0" w:color="auto"/>
            </w:tcBorders>
            <w:vAlign w:val="center"/>
          </w:tcPr>
          <w:p w14:paraId="3DA5507B" w14:textId="2EDBA2EE" w:rsidR="00312E56" w:rsidRPr="00CC27E6" w:rsidRDefault="00312E56" w:rsidP="00FA6F6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资助渠道</w:t>
            </w:r>
          </w:p>
        </w:tc>
        <w:tc>
          <w:tcPr>
            <w:tcW w:w="8133" w:type="dxa"/>
            <w:gridSpan w:val="9"/>
            <w:tcBorders>
              <w:bottom w:val="single" w:sz="4" w:space="0" w:color="auto"/>
            </w:tcBorders>
            <w:vAlign w:val="center"/>
          </w:tcPr>
          <w:p w14:paraId="0A0D4711" w14:textId="3B06499F" w:rsidR="00312E56" w:rsidRPr="00CC27E6" w:rsidRDefault="00312E56" w:rsidP="00FA6F67">
            <w:pPr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sym w:font="Wingdings 2" w:char="00A3"/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 C</w:t>
            </w:r>
            <w:r w:rsidRPr="00CC27E6">
              <w:rPr>
                <w:rFonts w:ascii="宋体" w:hAnsi="宋体" w:cs="DFKaiShu-SB-Estd-BF"/>
                <w:bCs/>
                <w:kern w:val="0"/>
              </w:rPr>
              <w:t>SC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公派渠道    □ </w:t>
            </w:r>
            <w:r w:rsidRPr="00CC27E6">
              <w:rPr>
                <w:rFonts w:ascii="宋体" w:hAnsi="宋体" w:cs="DFKaiShu-SB-Estd-BF"/>
                <w:bCs/>
                <w:kern w:val="0"/>
              </w:rPr>
              <w:t>UPC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资助     □ 自费     □ 其他：                    </w:t>
            </w:r>
          </w:p>
        </w:tc>
      </w:tr>
      <w:tr w:rsidR="00312E56" w14:paraId="1EAD6E7B" w14:textId="77777777" w:rsidTr="00BF24D2">
        <w:trPr>
          <w:trHeight w:val="426"/>
        </w:trPr>
        <w:tc>
          <w:tcPr>
            <w:tcW w:w="2295" w:type="dxa"/>
            <w:gridSpan w:val="2"/>
            <w:vAlign w:val="center"/>
          </w:tcPr>
          <w:p w14:paraId="27361934" w14:textId="77777777" w:rsidR="00312E56" w:rsidRPr="00BF24D2" w:rsidRDefault="00312E56" w:rsidP="00CC27E6">
            <w:pPr>
              <w:jc w:val="center"/>
              <w:rPr>
                <w:rFonts w:ascii="宋体" w:hAnsi="宋体" w:cs="DFKaiShu-SB-Estd-BF"/>
                <w:b/>
                <w:bCs/>
                <w:kern w:val="0"/>
              </w:rPr>
            </w:pPr>
            <w:r w:rsidRPr="00BF24D2">
              <w:rPr>
                <w:rFonts w:ascii="宋体" w:hAnsi="宋体" w:cs="DFKaiShu-SB-Estd-BF" w:hint="eastAsia"/>
                <w:b/>
                <w:bCs/>
                <w:kern w:val="0"/>
              </w:rPr>
              <w:t>辅导员</w:t>
            </w:r>
          </w:p>
          <w:p w14:paraId="17AE6225" w14:textId="6171AB1E" w:rsidR="00312E56" w:rsidRPr="00BF24D2" w:rsidRDefault="00312E56" w:rsidP="00CC27E6">
            <w:pPr>
              <w:jc w:val="center"/>
              <w:rPr>
                <w:rFonts w:ascii="宋体" w:hAnsi="宋体" w:cs="DFKaiShu-SB-Estd-BF"/>
                <w:b/>
                <w:bCs/>
                <w:kern w:val="0"/>
              </w:rPr>
            </w:pPr>
            <w:r w:rsidRPr="00BF24D2">
              <w:rPr>
                <w:rFonts w:ascii="宋体" w:hAnsi="宋体" w:cs="DFKaiShu-SB-Estd-BF" w:hint="eastAsia"/>
                <w:b/>
                <w:bCs/>
                <w:kern w:val="0"/>
              </w:rPr>
              <w:t>意见</w:t>
            </w:r>
          </w:p>
        </w:tc>
        <w:tc>
          <w:tcPr>
            <w:tcW w:w="3121" w:type="dxa"/>
            <w:gridSpan w:val="3"/>
          </w:tcPr>
          <w:p w14:paraId="0820C706" w14:textId="37055AC9" w:rsidR="00312E56" w:rsidRPr="00CC27E6" w:rsidRDefault="00312E56" w:rsidP="00CC27E6">
            <w:pPr>
              <w:spacing w:beforeLines="50" w:before="156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排名/专业人数：</w:t>
            </w:r>
            <w:r w:rsidR="00991B2F">
              <w:rPr>
                <w:rFonts w:ascii="宋体" w:hAnsi="宋体" w:cs="DFKaiShu-SB-Estd-BF" w:hint="eastAsia"/>
                <w:bCs/>
                <w:kern w:val="0"/>
              </w:rPr>
              <w:t xml:space="preserve">  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 /     </w:t>
            </w:r>
          </w:p>
          <w:p w14:paraId="6C7FDCB6" w14:textId="77777777" w:rsidR="00312E56" w:rsidRPr="00CC27E6" w:rsidRDefault="00312E56" w:rsidP="00CC27E6">
            <w:pPr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是否有</w:t>
            </w:r>
            <w:r w:rsidRPr="00CC27E6">
              <w:rPr>
                <w:rFonts w:ascii="宋体" w:hAnsi="宋体" w:cs="DFKaiShu-SB-Estd-BF"/>
                <w:bCs/>
                <w:kern w:val="0"/>
              </w:rPr>
              <w:t>处分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>：  □无  □有</w:t>
            </w:r>
          </w:p>
          <w:p w14:paraId="0043206A" w14:textId="77777777" w:rsidR="00312E56" w:rsidRPr="00CC27E6" w:rsidRDefault="00312E56" w:rsidP="00CC27E6">
            <w:pPr>
              <w:rPr>
                <w:rFonts w:ascii="宋体" w:hAnsi="宋体" w:cs="DFKaiShu-SB-Estd-BF"/>
                <w:bCs/>
                <w:kern w:val="0"/>
              </w:rPr>
            </w:pPr>
          </w:p>
          <w:p w14:paraId="2A3F445F" w14:textId="77777777" w:rsidR="00312E56" w:rsidRPr="00CC27E6" w:rsidRDefault="00312E56" w:rsidP="00CC27E6">
            <w:pPr>
              <w:rPr>
                <w:rFonts w:ascii="宋体" w:hAnsi="宋体" w:cs="DFKaiShu-SB-Estd-BF"/>
                <w:bCs/>
                <w:kern w:val="0"/>
              </w:rPr>
            </w:pPr>
          </w:p>
          <w:p w14:paraId="582EBD63" w14:textId="77777777" w:rsidR="00312E56" w:rsidRPr="00CC27E6" w:rsidRDefault="00312E56" w:rsidP="00CC27E6">
            <w:pPr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辅导员签字：</w:t>
            </w:r>
          </w:p>
          <w:p w14:paraId="3A0E1396" w14:textId="14247521" w:rsidR="00312E56" w:rsidRPr="00CC27E6" w:rsidRDefault="00312E56" w:rsidP="00CC27E6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年  </w:t>
            </w:r>
            <w:r w:rsidRPr="00CC27E6">
              <w:rPr>
                <w:rFonts w:ascii="宋体" w:hAnsi="宋体" w:cs="DFKaiShu-SB-Estd-BF"/>
                <w:bCs/>
                <w:kern w:val="0"/>
              </w:rPr>
              <w:t xml:space="preserve"> 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月  </w:t>
            </w:r>
            <w:r w:rsidRPr="00CC27E6">
              <w:rPr>
                <w:rFonts w:ascii="宋体" w:hAnsi="宋体" w:cs="DFKaiShu-SB-Estd-BF"/>
                <w:bCs/>
                <w:kern w:val="0"/>
              </w:rPr>
              <w:t xml:space="preserve"> 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14:paraId="55AE379F" w14:textId="77777777" w:rsidR="00312E56" w:rsidRPr="00BF24D2" w:rsidRDefault="00312E56" w:rsidP="00BF24D2">
            <w:pPr>
              <w:jc w:val="center"/>
              <w:rPr>
                <w:rFonts w:ascii="宋体" w:hAnsi="宋体" w:cs="DFKaiShu-SB-Estd-BF"/>
                <w:b/>
                <w:bCs/>
                <w:kern w:val="0"/>
              </w:rPr>
            </w:pPr>
            <w:r w:rsidRPr="00BF24D2">
              <w:rPr>
                <w:rFonts w:ascii="宋体" w:hAnsi="宋体" w:cs="DFKaiShu-SB-Estd-BF" w:hint="eastAsia"/>
                <w:b/>
                <w:bCs/>
                <w:kern w:val="0"/>
              </w:rPr>
              <w:t>教学办</w:t>
            </w:r>
          </w:p>
          <w:p w14:paraId="491234F6" w14:textId="1798B74A" w:rsidR="00312E56" w:rsidRPr="00BF24D2" w:rsidRDefault="00312E56" w:rsidP="00BF24D2">
            <w:pPr>
              <w:jc w:val="center"/>
              <w:rPr>
                <w:rFonts w:ascii="宋体" w:hAnsi="宋体" w:cs="DFKaiShu-SB-Estd-BF"/>
                <w:b/>
                <w:bCs/>
                <w:kern w:val="0"/>
              </w:rPr>
            </w:pPr>
            <w:r w:rsidRPr="00BF24D2">
              <w:rPr>
                <w:rFonts w:ascii="宋体" w:hAnsi="宋体" w:cs="DFKaiShu-SB-Estd-BF" w:hint="eastAsia"/>
                <w:b/>
                <w:bCs/>
                <w:kern w:val="0"/>
              </w:rPr>
              <w:t>意见</w:t>
            </w:r>
          </w:p>
        </w:tc>
        <w:tc>
          <w:tcPr>
            <w:tcW w:w="3878" w:type="dxa"/>
            <w:gridSpan w:val="4"/>
            <w:vAlign w:val="center"/>
          </w:tcPr>
          <w:p w14:paraId="4BF9B25C" w14:textId="77777777" w:rsidR="00312E56" w:rsidRPr="00CC27E6" w:rsidRDefault="00312E56" w:rsidP="00CC27E6">
            <w:pPr>
              <w:spacing w:beforeLines="50" w:before="156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是否有</w:t>
            </w:r>
            <w:r w:rsidRPr="00CC27E6">
              <w:rPr>
                <w:rFonts w:ascii="宋体" w:hAnsi="宋体" w:cs="DFKaiShu-SB-Estd-BF"/>
                <w:bCs/>
                <w:kern w:val="0"/>
              </w:rPr>
              <w:t>不及格课程：</w:t>
            </w:r>
          </w:p>
          <w:p w14:paraId="453C3E5A" w14:textId="517A0C5A" w:rsidR="00312E56" w:rsidRPr="00CC27E6" w:rsidRDefault="00312E56" w:rsidP="00CC27E6">
            <w:pPr>
              <w:ind w:firstLineChars="250" w:firstLine="525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□否  □</w:t>
            </w:r>
            <w:r w:rsidRPr="00CC27E6">
              <w:rPr>
                <w:rFonts w:ascii="宋体" w:hAnsi="宋体" w:cs="DFKaiShu-SB-Estd-BF"/>
                <w:bCs/>
                <w:kern w:val="0"/>
              </w:rPr>
              <w:t>是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>，  有　  门</w:t>
            </w:r>
          </w:p>
          <w:p w14:paraId="1DBE7D9D" w14:textId="77777777" w:rsidR="00991B2F" w:rsidRDefault="00991B2F" w:rsidP="00CC27E6">
            <w:pPr>
              <w:rPr>
                <w:rFonts w:ascii="宋体" w:hAnsi="宋体" w:cs="DFKaiShu-SB-Estd-BF"/>
                <w:bCs/>
                <w:kern w:val="0"/>
              </w:rPr>
            </w:pPr>
          </w:p>
          <w:p w14:paraId="3330CEC0" w14:textId="21BDB006" w:rsidR="00312E56" w:rsidRPr="00CC27E6" w:rsidRDefault="00991B2F" w:rsidP="00CC27E6">
            <w:pPr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课程平均分</w:t>
            </w:r>
            <w:r w:rsidR="00312E56" w:rsidRPr="00CC27E6">
              <w:rPr>
                <w:rFonts w:ascii="宋体" w:hAnsi="宋体" w:cs="DFKaiShu-SB-Estd-BF" w:hint="eastAsia"/>
                <w:bCs/>
                <w:kern w:val="0"/>
              </w:rPr>
              <w:t xml:space="preserve">：  </w:t>
            </w:r>
            <w:r w:rsidR="00312E56" w:rsidRPr="00CC27E6">
              <w:rPr>
                <w:rFonts w:ascii="宋体" w:hAnsi="宋体" w:cs="DFKaiShu-SB-Estd-BF"/>
                <w:bCs/>
                <w:kern w:val="0"/>
              </w:rPr>
              <w:t xml:space="preserve">    </w:t>
            </w:r>
            <w:r w:rsidR="00312E56" w:rsidRPr="00CC27E6">
              <w:rPr>
                <w:rFonts w:ascii="宋体" w:hAnsi="宋体" w:cs="DFKaiShu-SB-Estd-BF" w:hint="eastAsia"/>
                <w:bCs/>
                <w:kern w:val="0"/>
              </w:rPr>
              <w:t xml:space="preserve">  （截止目前）</w:t>
            </w:r>
          </w:p>
          <w:p w14:paraId="72785D3C" w14:textId="77777777" w:rsidR="00312E56" w:rsidRPr="00CC27E6" w:rsidRDefault="00312E56" w:rsidP="00CC27E6">
            <w:pPr>
              <w:rPr>
                <w:rFonts w:ascii="宋体" w:hAnsi="宋体" w:cs="DFKaiShu-SB-Estd-BF"/>
                <w:bCs/>
                <w:kern w:val="0"/>
              </w:rPr>
            </w:pPr>
          </w:p>
          <w:p w14:paraId="0E9DBD90" w14:textId="77777777" w:rsidR="00312E56" w:rsidRPr="00CC27E6" w:rsidRDefault="00312E56" w:rsidP="00CC27E6">
            <w:pPr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教学秘书签字：</w:t>
            </w:r>
          </w:p>
          <w:p w14:paraId="17F7F638" w14:textId="547DED0A" w:rsidR="00312E56" w:rsidRPr="00CC27E6" w:rsidRDefault="00312E56" w:rsidP="00CC27E6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年 </w:t>
            </w:r>
            <w:r w:rsidRPr="00CC27E6">
              <w:rPr>
                <w:rFonts w:ascii="宋体" w:hAnsi="宋体" w:cs="DFKaiShu-SB-Estd-BF"/>
                <w:bCs/>
                <w:kern w:val="0"/>
              </w:rPr>
              <w:t xml:space="preserve"> 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 月 </w:t>
            </w:r>
            <w:r w:rsidRPr="00CC27E6">
              <w:rPr>
                <w:rFonts w:ascii="宋体" w:hAnsi="宋体" w:cs="DFKaiShu-SB-Estd-BF"/>
                <w:bCs/>
                <w:kern w:val="0"/>
              </w:rPr>
              <w:t xml:space="preserve"> 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 日</w:t>
            </w:r>
          </w:p>
        </w:tc>
      </w:tr>
      <w:tr w:rsidR="00BF24D2" w14:paraId="0814A7BA" w14:textId="77777777" w:rsidTr="00BF24D2">
        <w:trPr>
          <w:trHeight w:val="1320"/>
        </w:trPr>
        <w:tc>
          <w:tcPr>
            <w:tcW w:w="2295" w:type="dxa"/>
            <w:gridSpan w:val="2"/>
            <w:vAlign w:val="center"/>
          </w:tcPr>
          <w:p w14:paraId="0088B4B9" w14:textId="77777777" w:rsidR="00BF24D2" w:rsidRPr="00BF24D2" w:rsidRDefault="00BF24D2" w:rsidP="00CC27E6">
            <w:pPr>
              <w:jc w:val="center"/>
              <w:rPr>
                <w:rFonts w:ascii="宋体" w:hAnsi="宋体" w:cs="DFKaiShu-SB-Estd-BF"/>
                <w:b/>
                <w:bCs/>
                <w:kern w:val="0"/>
              </w:rPr>
            </w:pPr>
            <w:r w:rsidRPr="00BF24D2">
              <w:rPr>
                <w:rFonts w:ascii="宋体" w:hAnsi="宋体" w:cs="DFKaiShu-SB-Estd-BF" w:hint="eastAsia"/>
                <w:b/>
                <w:bCs/>
                <w:kern w:val="0"/>
              </w:rPr>
              <w:t>院</w:t>
            </w:r>
            <w:r w:rsidRPr="00BF24D2">
              <w:rPr>
                <w:rFonts w:ascii="宋体" w:hAnsi="宋体" w:cs="DFKaiShu-SB-Estd-BF"/>
                <w:b/>
                <w:bCs/>
                <w:kern w:val="0"/>
              </w:rPr>
              <w:t>部</w:t>
            </w:r>
          </w:p>
          <w:p w14:paraId="3B8450A3" w14:textId="1789DB8D" w:rsidR="00BF24D2" w:rsidRPr="00BF24D2" w:rsidRDefault="00BF24D2" w:rsidP="00CC27E6">
            <w:pPr>
              <w:jc w:val="center"/>
              <w:rPr>
                <w:rFonts w:ascii="宋体" w:hAnsi="宋体" w:cs="DFKaiShu-SB-Estd-BF"/>
                <w:b/>
                <w:bCs/>
                <w:kern w:val="0"/>
              </w:rPr>
            </w:pPr>
            <w:r w:rsidRPr="00BF24D2">
              <w:rPr>
                <w:rFonts w:ascii="宋体" w:hAnsi="宋体" w:cs="DFKaiShu-SB-Estd-BF" w:hint="eastAsia"/>
                <w:b/>
                <w:bCs/>
                <w:kern w:val="0"/>
              </w:rPr>
              <w:t>意见</w:t>
            </w:r>
          </w:p>
        </w:tc>
        <w:tc>
          <w:tcPr>
            <w:tcW w:w="3121" w:type="dxa"/>
            <w:gridSpan w:val="3"/>
            <w:vAlign w:val="center"/>
          </w:tcPr>
          <w:p w14:paraId="1EB8687F" w14:textId="77777777" w:rsidR="00BF24D2" w:rsidRPr="00CC27E6" w:rsidRDefault="00BF24D2" w:rsidP="00CC27E6">
            <w:pPr>
              <w:rPr>
                <w:rFonts w:ascii="宋体" w:hAnsi="宋体" w:cs="DFKaiShu-SB-Estd-BF"/>
                <w:bCs/>
                <w:kern w:val="0"/>
              </w:rPr>
            </w:pPr>
          </w:p>
          <w:p w14:paraId="238D9EED" w14:textId="77777777" w:rsidR="00BF24D2" w:rsidRPr="00CC27E6" w:rsidRDefault="00BF24D2" w:rsidP="00CC27E6">
            <w:pPr>
              <w:rPr>
                <w:rFonts w:ascii="宋体" w:hAnsi="宋体" w:cs="DFKaiShu-SB-Estd-BF"/>
                <w:bCs/>
                <w:kern w:val="0"/>
              </w:rPr>
            </w:pPr>
          </w:p>
          <w:p w14:paraId="6102C1DF" w14:textId="77777777" w:rsidR="00BF24D2" w:rsidRDefault="00BF24D2" w:rsidP="00CC27E6">
            <w:pPr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主管领导签字：</w:t>
            </w:r>
          </w:p>
          <w:p w14:paraId="6BC0914D" w14:textId="00B2A8CF" w:rsidR="00BF24D2" w:rsidRDefault="00BF24D2" w:rsidP="00CC27E6">
            <w:pPr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（单位</w:t>
            </w:r>
            <w:r w:rsidRPr="00CC27E6">
              <w:rPr>
                <w:rFonts w:ascii="宋体" w:hAnsi="宋体" w:cs="DFKaiShu-SB-Estd-BF"/>
                <w:bCs/>
                <w:kern w:val="0"/>
              </w:rPr>
              <w:t>公章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>）</w:t>
            </w:r>
          </w:p>
          <w:p w14:paraId="06BC4485" w14:textId="77777777" w:rsidR="00BF24D2" w:rsidRDefault="00BF24D2" w:rsidP="00CC27E6">
            <w:pPr>
              <w:rPr>
                <w:rFonts w:ascii="宋体" w:hAnsi="宋体" w:cs="DFKaiShu-SB-Estd-BF"/>
                <w:bCs/>
                <w:kern w:val="0"/>
              </w:rPr>
            </w:pPr>
          </w:p>
          <w:p w14:paraId="0A3941DC" w14:textId="559315E8" w:rsidR="00BF24D2" w:rsidRPr="00CC27E6" w:rsidRDefault="00BF24D2" w:rsidP="00BF24D2">
            <w:pPr>
              <w:ind w:firstLineChars="800" w:firstLine="1680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月   </w:t>
            </w:r>
            <w:r w:rsidRPr="00CC27E6">
              <w:rPr>
                <w:rFonts w:ascii="宋体" w:hAnsi="宋体" w:cs="DFKaiShu-SB-Estd-BF"/>
                <w:bCs/>
                <w:kern w:val="0"/>
              </w:rPr>
              <w:t xml:space="preserve">  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日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6959CEB8" w14:textId="77777777" w:rsidR="00BF24D2" w:rsidRPr="00BF24D2" w:rsidRDefault="00BF24D2" w:rsidP="00BF24D2">
            <w:pPr>
              <w:widowControl/>
              <w:jc w:val="center"/>
              <w:rPr>
                <w:rFonts w:ascii="宋体" w:hAnsi="宋体" w:cs="DFKaiShu-SB-Estd-BF"/>
                <w:b/>
                <w:bCs/>
                <w:kern w:val="0"/>
              </w:rPr>
            </w:pPr>
            <w:r w:rsidRPr="00BF24D2">
              <w:rPr>
                <w:rFonts w:ascii="宋体" w:hAnsi="宋体" w:cs="DFKaiShu-SB-Estd-BF" w:hint="eastAsia"/>
                <w:b/>
                <w:bCs/>
                <w:kern w:val="0"/>
              </w:rPr>
              <w:t>教务处</w:t>
            </w:r>
          </w:p>
          <w:p w14:paraId="5741CF42" w14:textId="07191C28" w:rsidR="00BF24D2" w:rsidRPr="00BF24D2" w:rsidRDefault="00BF24D2" w:rsidP="00BF24D2">
            <w:pPr>
              <w:widowControl/>
              <w:jc w:val="center"/>
              <w:rPr>
                <w:rFonts w:ascii="宋体" w:hAnsi="宋体" w:cs="DFKaiShu-SB-Estd-BF"/>
                <w:b/>
                <w:bCs/>
                <w:kern w:val="0"/>
              </w:rPr>
            </w:pPr>
            <w:r w:rsidRPr="00BF24D2">
              <w:rPr>
                <w:rFonts w:ascii="宋体" w:hAnsi="宋体" w:cs="DFKaiShu-SB-Estd-BF"/>
                <w:b/>
                <w:bCs/>
                <w:kern w:val="0"/>
              </w:rPr>
              <w:t>意见</w:t>
            </w:r>
          </w:p>
        </w:tc>
        <w:tc>
          <w:tcPr>
            <w:tcW w:w="3878" w:type="dxa"/>
            <w:gridSpan w:val="4"/>
            <w:vAlign w:val="center"/>
          </w:tcPr>
          <w:p w14:paraId="79614302" w14:textId="77777777" w:rsidR="00BF24D2" w:rsidRDefault="00BF24D2" w:rsidP="00BF24D2">
            <w:pPr>
              <w:rPr>
                <w:rFonts w:ascii="宋体" w:hAnsi="宋体" w:cs="DFKaiShu-SB-Estd-BF"/>
                <w:bCs/>
                <w:kern w:val="0"/>
              </w:rPr>
            </w:pPr>
          </w:p>
          <w:p w14:paraId="655BF61C" w14:textId="038DFE4B" w:rsidR="00BF24D2" w:rsidRDefault="00BF24D2" w:rsidP="00BF24D2">
            <w:pPr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主管领导签字：</w:t>
            </w:r>
          </w:p>
          <w:p w14:paraId="13FD7EB2" w14:textId="77777777" w:rsidR="00BF24D2" w:rsidRDefault="00BF24D2" w:rsidP="00BF24D2">
            <w:pPr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>（单位</w:t>
            </w:r>
            <w:r w:rsidRPr="00CC27E6">
              <w:rPr>
                <w:rFonts w:ascii="宋体" w:hAnsi="宋体" w:cs="DFKaiShu-SB-Estd-BF"/>
                <w:bCs/>
                <w:kern w:val="0"/>
              </w:rPr>
              <w:t>公章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>）</w:t>
            </w:r>
          </w:p>
          <w:p w14:paraId="1FFE4C50" w14:textId="77777777" w:rsidR="00BF24D2" w:rsidRDefault="00BF24D2" w:rsidP="00BF24D2">
            <w:pPr>
              <w:widowControl/>
              <w:ind w:leftChars="1150" w:left="2415" w:firstLineChars="1650" w:firstLine="3465"/>
              <w:jc w:val="left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月   </w:t>
            </w:r>
            <w:r w:rsidRPr="00CC27E6">
              <w:rPr>
                <w:rFonts w:ascii="宋体" w:hAnsi="宋体" w:cs="DFKaiShu-SB-Estd-BF"/>
                <w:bCs/>
                <w:kern w:val="0"/>
              </w:rPr>
              <w:t xml:space="preserve">  </w:t>
            </w:r>
          </w:p>
          <w:p w14:paraId="4245BA9B" w14:textId="336AB714" w:rsidR="00BF24D2" w:rsidRDefault="00BF24D2" w:rsidP="00BF24D2">
            <w:pPr>
              <w:widowControl/>
              <w:ind w:leftChars="1150" w:left="2415"/>
              <w:jc w:val="left"/>
              <w:rPr>
                <w:rFonts w:ascii="宋体" w:hAnsi="宋体" w:cs="DFKaiShu-SB-Estd-BF"/>
                <w:bCs/>
                <w:kern w:val="0"/>
              </w:rPr>
            </w:pPr>
            <w:r w:rsidRPr="00CC27E6">
              <w:rPr>
                <w:rFonts w:ascii="宋体" w:hAnsi="宋体" w:cs="DFKaiShu-SB-Estd-BF" w:hint="eastAsia"/>
                <w:bCs/>
                <w:kern w:val="0"/>
              </w:rPr>
              <w:t xml:space="preserve">月   </w:t>
            </w:r>
            <w:r w:rsidRPr="00CC27E6">
              <w:rPr>
                <w:rFonts w:ascii="宋体" w:hAnsi="宋体" w:cs="DFKaiShu-SB-Estd-BF"/>
                <w:bCs/>
                <w:kern w:val="0"/>
              </w:rPr>
              <w:t xml:space="preserve">  </w:t>
            </w:r>
            <w:r w:rsidRPr="00CC27E6">
              <w:rPr>
                <w:rFonts w:ascii="宋体" w:hAnsi="宋体" w:cs="DFKaiShu-SB-Estd-BF" w:hint="eastAsia"/>
                <w:bCs/>
                <w:kern w:val="0"/>
              </w:rPr>
              <w:t>日</w:t>
            </w:r>
          </w:p>
        </w:tc>
      </w:tr>
      <w:tr w:rsidR="00CC27E6" w14:paraId="33156751" w14:textId="77777777" w:rsidTr="00CF00D5">
        <w:trPr>
          <w:trHeight w:val="411"/>
        </w:trPr>
        <w:tc>
          <w:tcPr>
            <w:tcW w:w="2295" w:type="dxa"/>
            <w:gridSpan w:val="2"/>
            <w:vAlign w:val="center"/>
          </w:tcPr>
          <w:p w14:paraId="608D9B8F" w14:textId="58130AEC" w:rsidR="00CC27E6" w:rsidRPr="00BF24D2" w:rsidRDefault="00CC27E6" w:rsidP="00CC27E6">
            <w:pPr>
              <w:jc w:val="center"/>
              <w:rPr>
                <w:b/>
              </w:rPr>
            </w:pPr>
            <w:r w:rsidRPr="00BF24D2">
              <w:rPr>
                <w:rFonts w:ascii="宋体" w:hAnsi="宋体" w:cs="DFKaiShu-SB-Estd-BF" w:hint="eastAsia"/>
                <w:b/>
                <w:bCs/>
                <w:kern w:val="0"/>
              </w:rPr>
              <w:t>国际合作与交流处、港澳台事务办公室意见</w:t>
            </w:r>
          </w:p>
        </w:tc>
        <w:tc>
          <w:tcPr>
            <w:tcW w:w="8133" w:type="dxa"/>
            <w:gridSpan w:val="9"/>
            <w:vAlign w:val="center"/>
          </w:tcPr>
          <w:p w14:paraId="0A55526C" w14:textId="48F73D4F" w:rsidR="00CC27E6" w:rsidRDefault="00CC27E6" w:rsidP="00CC27E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14:paraId="0647A9B8" w14:textId="77777777" w:rsidR="00CC27E6" w:rsidRDefault="00CC27E6" w:rsidP="00CC27E6">
            <w:pPr>
              <w:ind w:right="84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                                           </w:t>
            </w:r>
          </w:p>
          <w:p w14:paraId="12913BF4" w14:textId="77777777" w:rsidR="00CC27E6" w:rsidRDefault="00CC27E6" w:rsidP="00CC27E6">
            <w:pPr>
              <w:ind w:right="84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  <w:r>
              <w:rPr>
                <w:rFonts w:hint="eastAsia"/>
                <w:bCs/>
                <w:szCs w:val="21"/>
              </w:rPr>
              <w:t xml:space="preserve">                                                         </w:t>
            </w:r>
          </w:p>
          <w:p w14:paraId="0646A478" w14:textId="32661DC7" w:rsidR="00CC27E6" w:rsidRDefault="00CC27E6" w:rsidP="00CC27E6">
            <w:pPr>
              <w:ind w:right="84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 xml:space="preserve">                                      </w:t>
            </w:r>
          </w:p>
          <w:p w14:paraId="3EC8A958" w14:textId="4F14B5DF" w:rsidR="00CC27E6" w:rsidRPr="004D4E0F" w:rsidRDefault="00CC27E6" w:rsidP="00CC27E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14:paraId="1154CE9B" w14:textId="5D168789" w:rsidR="002C3217" w:rsidRDefault="002C3217" w:rsidP="002C3217">
      <w:pPr>
        <w:jc w:val="center"/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备注：</w:t>
      </w:r>
      <w:r w:rsidR="00276A55">
        <w:rPr>
          <w:rFonts w:eastAsia="仿宋_GB2312" w:hint="eastAsia"/>
          <w:b/>
          <w:szCs w:val="21"/>
        </w:rPr>
        <w:t>如需经费报销，请打印此表后，至经费资助负责人处签字确认</w:t>
      </w:r>
      <w:r>
        <w:rPr>
          <w:rFonts w:eastAsia="仿宋_GB2312" w:hint="eastAsia"/>
          <w:b/>
          <w:szCs w:val="21"/>
        </w:rPr>
        <w:t>。</w:t>
      </w:r>
      <w:r w:rsidR="004561C0">
        <w:rPr>
          <w:rFonts w:eastAsia="仿宋_GB2312" w:hint="eastAsia"/>
          <w:b/>
          <w:szCs w:val="21"/>
        </w:rPr>
        <w:t xml:space="preserve">          </w:t>
      </w:r>
      <w:r>
        <w:rPr>
          <w:rFonts w:eastAsia="仿宋_GB2312" w:hint="eastAsia"/>
          <w:b/>
          <w:szCs w:val="21"/>
        </w:rPr>
        <w:t>20</w:t>
      </w:r>
      <w:r w:rsidR="00276A55">
        <w:rPr>
          <w:rFonts w:eastAsia="仿宋_GB2312"/>
          <w:b/>
          <w:szCs w:val="21"/>
        </w:rPr>
        <w:t>21</w:t>
      </w:r>
      <w:r>
        <w:rPr>
          <w:rFonts w:eastAsia="仿宋_GB2312" w:hint="eastAsia"/>
          <w:b/>
          <w:szCs w:val="21"/>
        </w:rPr>
        <w:t>年</w:t>
      </w:r>
      <w:r w:rsidR="00276A55">
        <w:rPr>
          <w:rFonts w:eastAsia="仿宋_GB2312"/>
          <w:b/>
          <w:szCs w:val="21"/>
        </w:rPr>
        <w:t>10</w:t>
      </w:r>
      <w:r>
        <w:rPr>
          <w:rFonts w:eastAsia="仿宋_GB2312" w:hint="eastAsia"/>
          <w:b/>
          <w:szCs w:val="21"/>
        </w:rPr>
        <w:t>月修订</w:t>
      </w:r>
    </w:p>
    <w:sectPr w:rsidR="002C3217" w:rsidSect="002C3217">
      <w:pgSz w:w="11906" w:h="16838"/>
      <w:pgMar w:top="698" w:right="1400" w:bottom="600" w:left="126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62AE4" w14:textId="77777777" w:rsidR="005E57F2" w:rsidRDefault="005E57F2" w:rsidP="00E97D6E">
      <w:r>
        <w:separator/>
      </w:r>
    </w:p>
  </w:endnote>
  <w:endnote w:type="continuationSeparator" w:id="0">
    <w:p w14:paraId="5041D759" w14:textId="77777777" w:rsidR="005E57F2" w:rsidRDefault="005E57F2" w:rsidP="00E9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Shu-SB-Estd-BF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0765C" w14:textId="77777777" w:rsidR="005E57F2" w:rsidRDefault="005E57F2" w:rsidP="00E97D6E">
      <w:r>
        <w:separator/>
      </w:r>
    </w:p>
  </w:footnote>
  <w:footnote w:type="continuationSeparator" w:id="0">
    <w:p w14:paraId="2FB8ECCD" w14:textId="77777777" w:rsidR="005E57F2" w:rsidRDefault="005E57F2" w:rsidP="00E97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093E0D"/>
    <w:rsid w:val="00041682"/>
    <w:rsid w:val="000708C0"/>
    <w:rsid w:val="000B6B3C"/>
    <w:rsid w:val="000B7863"/>
    <w:rsid w:val="00183074"/>
    <w:rsid w:val="001E2B35"/>
    <w:rsid w:val="0024701B"/>
    <w:rsid w:val="002654D5"/>
    <w:rsid w:val="00276A55"/>
    <w:rsid w:val="002C3217"/>
    <w:rsid w:val="002C3B80"/>
    <w:rsid w:val="002F3363"/>
    <w:rsid w:val="00312E56"/>
    <w:rsid w:val="003332B2"/>
    <w:rsid w:val="00383DC4"/>
    <w:rsid w:val="003A081A"/>
    <w:rsid w:val="004561C0"/>
    <w:rsid w:val="00465730"/>
    <w:rsid w:val="00473311"/>
    <w:rsid w:val="004D4E0F"/>
    <w:rsid w:val="004E3EEA"/>
    <w:rsid w:val="004E42A7"/>
    <w:rsid w:val="004F3306"/>
    <w:rsid w:val="00522357"/>
    <w:rsid w:val="005E57F2"/>
    <w:rsid w:val="0062034F"/>
    <w:rsid w:val="00626680"/>
    <w:rsid w:val="00632AE4"/>
    <w:rsid w:val="006438F2"/>
    <w:rsid w:val="00651A4F"/>
    <w:rsid w:val="006D1E44"/>
    <w:rsid w:val="006D56D0"/>
    <w:rsid w:val="00764196"/>
    <w:rsid w:val="00781E98"/>
    <w:rsid w:val="007E2C31"/>
    <w:rsid w:val="007E480C"/>
    <w:rsid w:val="007F6478"/>
    <w:rsid w:val="00820D8C"/>
    <w:rsid w:val="00890C44"/>
    <w:rsid w:val="00895586"/>
    <w:rsid w:val="008F2017"/>
    <w:rsid w:val="00955D76"/>
    <w:rsid w:val="00972C0B"/>
    <w:rsid w:val="00991B2F"/>
    <w:rsid w:val="00A050A9"/>
    <w:rsid w:val="00A20D81"/>
    <w:rsid w:val="00AF31FF"/>
    <w:rsid w:val="00AF33FB"/>
    <w:rsid w:val="00B030B3"/>
    <w:rsid w:val="00B24B93"/>
    <w:rsid w:val="00B41396"/>
    <w:rsid w:val="00B428F4"/>
    <w:rsid w:val="00B50AD2"/>
    <w:rsid w:val="00B76178"/>
    <w:rsid w:val="00BC04E3"/>
    <w:rsid w:val="00BF24D2"/>
    <w:rsid w:val="00C16505"/>
    <w:rsid w:val="00CB1873"/>
    <w:rsid w:val="00CC27E6"/>
    <w:rsid w:val="00CF01BA"/>
    <w:rsid w:val="00D04A6B"/>
    <w:rsid w:val="00D06AAA"/>
    <w:rsid w:val="00D55ED5"/>
    <w:rsid w:val="00E40AED"/>
    <w:rsid w:val="00E41F9F"/>
    <w:rsid w:val="00E75E67"/>
    <w:rsid w:val="00E97D6E"/>
    <w:rsid w:val="00EE1DAC"/>
    <w:rsid w:val="00FA6F67"/>
    <w:rsid w:val="00FB412F"/>
    <w:rsid w:val="00FC64BB"/>
    <w:rsid w:val="00FD4ABF"/>
    <w:rsid w:val="1F3548CB"/>
    <w:rsid w:val="395310B7"/>
    <w:rsid w:val="41CA6E40"/>
    <w:rsid w:val="44093E0D"/>
    <w:rsid w:val="5BEF25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7ACCB"/>
  <w15:docId w15:val="{0955635E-EB38-4979-BF84-CE419F3D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6D0F48-412A-4FB4-BA8C-35483C8D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pyb</dc:creator>
  <cp:lastModifiedBy>lzl</cp:lastModifiedBy>
  <cp:revision>10</cp:revision>
  <cp:lastPrinted>2018-07-03T08:37:00Z</cp:lastPrinted>
  <dcterms:created xsi:type="dcterms:W3CDTF">2021-11-18T06:34:00Z</dcterms:created>
  <dcterms:modified xsi:type="dcterms:W3CDTF">2021-12-20T08:29:00Z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